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FC8BC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 w14:paraId="75D5F959">
      <w:pPr>
        <w:pStyle w:val="3"/>
        <w:ind w:left="0" w:leftChars="0" w:firstLine="0" w:firstLineChars="0"/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立志村山塘施工前后照</w:t>
      </w:r>
    </w:p>
    <w:p w14:paraId="0E2F96A0">
      <w:pPr>
        <w:jc w:val="center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0" distR="0">
            <wp:extent cx="4551680" cy="3293745"/>
            <wp:effectExtent l="0" t="0" r="1270" b="1905"/>
            <wp:docPr id="1" name="图片 0" descr="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前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1680" cy="329374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A2117EB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施工前照片</w:t>
      </w:r>
    </w:p>
    <w:p w14:paraId="34B04A65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4542790" cy="3407410"/>
            <wp:effectExtent l="0" t="0" r="10160" b="2540"/>
            <wp:docPr id="4" name="图片 1" descr="1009涂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1009涂油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2790" cy="340741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14:paraId="4031E80B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10月8日完成第一遍铺设沥青油及第一次油毡</w:t>
      </w:r>
    </w:p>
    <w:p w14:paraId="43667061"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4319905" cy="4874895"/>
            <wp:effectExtent l="0" t="0" r="4445" b="1905"/>
            <wp:docPr id="8" name="图片 2" descr="1012涂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1012涂油.jpg"/>
                    <pic:cNvPicPr>
                      <a:picLocks noChangeAspect="1"/>
                    </pic:cNvPicPr>
                  </pic:nvPicPr>
                  <pic:blipFill>
                    <a:blip r:embed="rId7"/>
                    <a:srcRect t="8403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487489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14:paraId="416A7BDA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1"/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u w:val="none"/>
        </w:rPr>
        <w:t>完成第二遍涂刷沥青油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4319905" cy="2816860"/>
            <wp:effectExtent l="0" t="0" r="4445" b="2540"/>
            <wp:docPr id="10" name="图片 3" descr="1014铺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1014铺网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81686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14:paraId="6BC1CE04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完成铺设网格带</w:t>
      </w:r>
    </w:p>
    <w:p w14:paraId="0B908E5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baseline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9700" cy="3340735"/>
            <wp:effectExtent l="0" t="0" r="0" b="12065"/>
            <wp:docPr id="3" name="图片 3" descr="fb4e195e12d4f62cfa512a374d92a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b4e195e12d4f62cfa512a374d92a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42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Style w:val="11"/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u w:val="none"/>
          <w:lang w:eastAsia="zh-CN"/>
        </w:rPr>
      </w:pPr>
      <w:r>
        <w:rPr>
          <w:rStyle w:val="11"/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u w:val="none"/>
          <w:lang w:eastAsia="zh-CN"/>
        </w:rPr>
        <w:t>工程完工后图片</w:t>
      </w:r>
    </w:p>
    <w:p w14:paraId="6E845A2C">
      <w:pPr>
        <w:pStyle w:val="2"/>
        <w:rPr>
          <w:rFonts w:hint="eastAsia"/>
          <w:sz w:val="52"/>
          <w:szCs w:val="52"/>
          <w:lang w:eastAsia="zh-CN"/>
        </w:rPr>
      </w:pPr>
    </w:p>
    <w:p w14:paraId="63C9ABC5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9700" cy="3358515"/>
            <wp:effectExtent l="0" t="0" r="0" b="13335"/>
            <wp:docPr id="5" name="图片 5" descr="1163e3d82ec70042ad8e20fc5f0b7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63e3d82ec70042ad8e20fc5f0b7e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35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4B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/>
          <w:lang w:eastAsia="zh-CN"/>
        </w:rPr>
      </w:pPr>
      <w:r>
        <w:rPr>
          <w:rStyle w:val="11"/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u w:val="none"/>
          <w:lang w:eastAsia="zh-CN"/>
        </w:rPr>
        <w:t>工程完工后图片</w:t>
      </w:r>
    </w:p>
    <w:sectPr>
      <w:footerReference r:id="rId3" w:type="default"/>
      <w:pgSz w:w="11906" w:h="16838"/>
      <w:pgMar w:top="1701" w:right="141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兰亭黑_GBK">
    <w:altName w:val="方正黑体_GBK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仿宋-GB/T 2312">
    <w:panose1 w:val="02000500000000000000"/>
    <w:charset w:val="86"/>
    <w:family w:val="script"/>
    <w:pitch w:val="default"/>
    <w:sig w:usb0="800002AF" w:usb1="08476CF8" w:usb2="0000001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FF2C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0BFBC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0BFBC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NGMyOGJiOTg5NTc0YWNiYzljODE3YzUzNjU0M2NhZTYifQ=="/>
  </w:docVars>
  <w:rsids>
    <w:rsidRoot w:val="00000000"/>
    <w:rsid w:val="02FF7D59"/>
    <w:rsid w:val="052C6D8B"/>
    <w:rsid w:val="0BD62865"/>
    <w:rsid w:val="0D501777"/>
    <w:rsid w:val="1F7575FC"/>
    <w:rsid w:val="2C332538"/>
    <w:rsid w:val="2FB2C606"/>
    <w:rsid w:val="2FFFE4B5"/>
    <w:rsid w:val="36EC71A8"/>
    <w:rsid w:val="3EFD9B28"/>
    <w:rsid w:val="49422EDC"/>
    <w:rsid w:val="4A977FF8"/>
    <w:rsid w:val="4BFF017C"/>
    <w:rsid w:val="4FEDB1FA"/>
    <w:rsid w:val="54EE55AC"/>
    <w:rsid w:val="54FDF1E9"/>
    <w:rsid w:val="5FFF58BF"/>
    <w:rsid w:val="62B32191"/>
    <w:rsid w:val="63C10DE1"/>
    <w:rsid w:val="67BFC1AF"/>
    <w:rsid w:val="69F54590"/>
    <w:rsid w:val="6F6FB958"/>
    <w:rsid w:val="6FFAC3B8"/>
    <w:rsid w:val="77EFDA6A"/>
    <w:rsid w:val="7D0B862B"/>
    <w:rsid w:val="7F3F2C27"/>
    <w:rsid w:val="7FE5BF37"/>
    <w:rsid w:val="9F0F4A28"/>
    <w:rsid w:val="9FFD26C0"/>
    <w:rsid w:val="B35B37CE"/>
    <w:rsid w:val="CCD773D3"/>
    <w:rsid w:val="DD7F10DB"/>
    <w:rsid w:val="DFEED8CC"/>
    <w:rsid w:val="DFFD0F66"/>
    <w:rsid w:val="DFFFF049"/>
    <w:rsid w:val="E31AFE19"/>
    <w:rsid w:val="E5DC67B3"/>
    <w:rsid w:val="EB6D83C6"/>
    <w:rsid w:val="EBBFBEB1"/>
    <w:rsid w:val="EFDE03AB"/>
    <w:rsid w:val="F2568A89"/>
    <w:rsid w:val="F57B018A"/>
    <w:rsid w:val="F77E1286"/>
    <w:rsid w:val="F7FF6371"/>
    <w:rsid w:val="FB54AD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3">
    <w:name w:val="Index5"/>
    <w:basedOn w:val="1"/>
    <w:next w:val="1"/>
    <w:qFormat/>
    <w:uiPriority w:val="0"/>
    <w:pPr>
      <w:ind w:left="800" w:leftChars="800"/>
      <w:textAlignment w:val="baseline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UserStyle_0"/>
    <w:basedOn w:val="1"/>
    <w:qFormat/>
    <w:uiPriority w:val="0"/>
    <w:pPr>
      <w:ind w:firstLine="420" w:firstLineChars="200"/>
      <w:textAlignment w:val="baseline"/>
    </w:pPr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3</Pages>
  <Words>787</Words>
  <Characters>834</Characters>
  <Lines>0</Lines>
  <Paragraphs>15</Paragraphs>
  <TotalTime>0</TotalTime>
  <ScaleCrop>false</ScaleCrop>
  <LinksUpToDate>false</LinksUpToDate>
  <CharactersWithSpaces>869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2021-05-10T07:28:00Z</dcterms:created>
  <dc:creator>User274</dc:creator>
  <cp:lastModifiedBy>a軍</cp:lastModifiedBy>
  <cp:lastPrinted>2025-10-20T09:28:00Z</cp:lastPrinted>
  <dcterms:modified xsi:type="dcterms:W3CDTF">2025-10-21T11:49:17Z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4AC0F6E808171C59BD02F76826794AD7_43</vt:lpwstr>
  </property>
  <property fmtid="{D5CDD505-2E9C-101B-9397-08002B2CF9AE}" pid="4" name="KSOTemplateDocerSaveRecord">
    <vt:lpwstr>eyJoZGlkIjoiNGMyOGJiOTg5NTc0YWNiYzljODE3YzUzNjU0M2NhZTYiLCJ1c2VySWQiOiIxMjY2ODI0MDg1In0=</vt:lpwstr>
  </property>
</Properties>
</file>